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7E" w:rsidRPr="00FC1C7E" w:rsidRDefault="000C22AC" w:rsidP="00FC1C7E">
      <w:pPr>
        <w:tabs>
          <w:tab w:val="left" w:pos="220"/>
          <w:tab w:val="center" w:pos="4100"/>
        </w:tabs>
        <w:jc w:val="center"/>
        <w:rPr>
          <w:rFonts w:ascii="Comic Sans MS" w:hAnsi="Comic Sans MS"/>
          <w:b/>
          <w:sz w:val="64"/>
          <w:szCs w:val="64"/>
        </w:rPr>
      </w:pPr>
      <w:r w:rsidRPr="000C22AC">
        <w:rPr>
          <w:rFonts w:ascii="Comic Sans MS" w:hAnsi="Comic Sans MS"/>
          <w:b/>
          <w:noProof/>
          <w:color w:val="FFFFFF"/>
          <w:sz w:val="64"/>
          <w:szCs w:val="6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82550</wp:posOffset>
            </wp:positionV>
            <wp:extent cx="668020" cy="613410"/>
            <wp:effectExtent l="76200" t="57150" r="55880" b="34290"/>
            <wp:wrapSquare wrapText="bothSides"/>
            <wp:docPr id="2" name="Picture 3" descr="C:\Users\AbbeyUser\AppData\Local\Microsoft\Windows\Temporary Internet Files\Content.IE5\RET75SVP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eyUser\AppData\Local\Microsoft\Windows\Temporary Internet Files\Content.IE5\RET75SVP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5773">
                      <a:off x="0" y="0"/>
                      <a:ext cx="6680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2AC">
        <w:rPr>
          <w:rFonts w:ascii="Comic Sans MS" w:hAnsi="Comic Sans MS"/>
          <w:b/>
          <w:noProof/>
          <w:color w:val="FFFFFF"/>
          <w:sz w:val="64"/>
          <w:szCs w:val="6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1270</wp:posOffset>
            </wp:positionV>
            <wp:extent cx="678815" cy="634365"/>
            <wp:effectExtent l="95250" t="95250" r="83185" b="89535"/>
            <wp:wrapSquare wrapText="bothSides"/>
            <wp:docPr id="1" name="Picture 4" descr="C:\Users\AbbeyUser\AppData\Local\Microsoft\Windows\Temporary Internet Files\Content.IE5\RET75SVP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eyUser\AppData\Local\Microsoft\Windows\Temporary Internet Files\Content.IE5\RET75SVP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8679">
                      <a:off x="0" y="0"/>
                      <a:ext cx="67881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2AC">
        <w:rPr>
          <w:rFonts w:ascii="Comic Sans MS" w:hAnsi="Comic Sans MS"/>
          <w:b/>
          <w:sz w:val="64"/>
          <w:szCs w:val="64"/>
        </w:rPr>
        <w:t>Quiz Night!</w:t>
      </w:r>
    </w:p>
    <w:p w:rsidR="00FC1C7E" w:rsidRDefault="005B524D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91.35pt;margin-top:15.85pt;width:111.45pt;height:26.9pt;rotation:1074711fd;z-index:251666432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Colouring"/>
            <w10:wrap type="square"/>
          </v:shape>
        </w:pict>
      </w:r>
      <w:r>
        <w:rPr>
          <w:noProof/>
        </w:rPr>
        <w:pict>
          <v:shape id="_x0000_s1026" type="#_x0000_t136" style="position:absolute;left:0;text-align:left;margin-left:-21.3pt;margin-top:16pt;width:170.75pt;height:26.9pt;rotation:-787892fd;z-index:251662336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Children's quiz"/>
            <w10:wrap type="square"/>
          </v:shape>
        </w:pict>
      </w:r>
    </w:p>
    <w:p w:rsidR="00D63E29" w:rsidRDefault="00D63E29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D63E29" w:rsidRDefault="005B524D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 id="_x0000_s1029" type="#_x0000_t136" style="position:absolute;left:0;text-align:left;margin-left:31.3pt;margin-top:5pt;width:79.85pt;height:21.2pt;rotation:1100219fd;z-index:251668480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Games"/>
            <w10:wrap type="square"/>
          </v:shape>
        </w:pict>
      </w:r>
      <w:r>
        <w:rPr>
          <w:noProof/>
        </w:rPr>
        <w:pict>
          <v:shape id="_x0000_s1027" type="#_x0000_t136" style="position:absolute;left:0;text-align:left;margin-left:-121.8pt;margin-top:12.15pt;width:52.9pt;height:15.3pt;rotation:-822330fd;z-index:251664384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DVD"/>
            <w10:wrap type="square"/>
          </v:shape>
        </w:pict>
      </w:r>
    </w:p>
    <w:p w:rsidR="00D63E29" w:rsidRDefault="005B524D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 id="_x0000_s1030" type="#_x0000_t136" style="position:absolute;left:0;text-align:left;margin-left:22.15pt;margin-top:28.15pt;width:261.8pt;height:32.55pt;z-index:251670528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Grown up's quiz!"/>
            <w10:wrap type="square"/>
          </v:shape>
        </w:pict>
      </w:r>
    </w:p>
    <w:p w:rsidR="00A633A1" w:rsidRDefault="00A633A1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A633A1" w:rsidRDefault="00A633A1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A633A1" w:rsidRDefault="00FC1C7E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you </w:t>
      </w:r>
      <w:r w:rsidR="00432FA5">
        <w:rPr>
          <w:rFonts w:ascii="Comic Sans MS" w:hAnsi="Comic Sans MS"/>
          <w:sz w:val="32"/>
          <w:szCs w:val="32"/>
        </w:rPr>
        <w:t>are interested in joining the Friends of Abbey</w:t>
      </w:r>
      <w:r>
        <w:rPr>
          <w:rFonts w:ascii="Comic Sans MS" w:hAnsi="Comic Sans MS"/>
          <w:sz w:val="32"/>
          <w:szCs w:val="32"/>
        </w:rPr>
        <w:t xml:space="preserve"> </w:t>
      </w:r>
      <w:r w:rsidR="005B524D">
        <w:rPr>
          <w:rFonts w:ascii="Comic Sans MS" w:hAnsi="Comic Sans MS"/>
          <w:sz w:val="32"/>
          <w:szCs w:val="32"/>
        </w:rPr>
        <w:t>for</w:t>
      </w:r>
      <w:r w:rsidR="00432FA5">
        <w:rPr>
          <w:rFonts w:ascii="Comic Sans MS" w:hAnsi="Comic Sans MS"/>
          <w:sz w:val="32"/>
          <w:szCs w:val="32"/>
        </w:rPr>
        <w:t xml:space="preserve"> our</w:t>
      </w:r>
      <w:r>
        <w:rPr>
          <w:rFonts w:ascii="Comic Sans MS" w:hAnsi="Comic Sans MS"/>
          <w:sz w:val="32"/>
          <w:szCs w:val="32"/>
        </w:rPr>
        <w:t xml:space="preserve"> family quiz night on </w:t>
      </w:r>
      <w:r w:rsidRPr="00A633A1">
        <w:rPr>
          <w:rFonts w:ascii="Comic Sans MS" w:hAnsi="Comic Sans MS"/>
          <w:b/>
          <w:sz w:val="32"/>
          <w:szCs w:val="32"/>
        </w:rPr>
        <w:t xml:space="preserve">Friday </w:t>
      </w:r>
      <w:r w:rsidR="002C130F" w:rsidRPr="00A633A1">
        <w:rPr>
          <w:rFonts w:ascii="Comic Sans MS" w:hAnsi="Comic Sans MS"/>
          <w:b/>
          <w:sz w:val="32"/>
          <w:szCs w:val="32"/>
        </w:rPr>
        <w:t>20</w:t>
      </w:r>
      <w:r w:rsidR="000C22AC" w:rsidRPr="00A633A1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0C22AC" w:rsidRPr="00A633A1">
        <w:rPr>
          <w:rFonts w:ascii="Comic Sans MS" w:hAnsi="Comic Sans MS"/>
          <w:b/>
          <w:sz w:val="32"/>
          <w:szCs w:val="32"/>
        </w:rPr>
        <w:t xml:space="preserve"> </w:t>
      </w:r>
      <w:r w:rsidR="002C130F" w:rsidRPr="00A633A1">
        <w:rPr>
          <w:rFonts w:ascii="Comic Sans MS" w:hAnsi="Comic Sans MS"/>
          <w:b/>
          <w:sz w:val="32"/>
          <w:szCs w:val="32"/>
        </w:rPr>
        <w:t>November</w:t>
      </w:r>
      <w:r>
        <w:rPr>
          <w:rFonts w:ascii="Comic Sans MS" w:hAnsi="Comic Sans MS"/>
          <w:sz w:val="32"/>
          <w:szCs w:val="32"/>
        </w:rPr>
        <w:t xml:space="preserve">, </w:t>
      </w:r>
      <w:r w:rsidR="000C22AC">
        <w:rPr>
          <w:rFonts w:ascii="Comic Sans MS" w:hAnsi="Comic Sans MS"/>
          <w:sz w:val="32"/>
          <w:szCs w:val="32"/>
        </w:rPr>
        <w:t>6pm until 8pm</w:t>
      </w:r>
      <w:r>
        <w:rPr>
          <w:rFonts w:ascii="Comic Sans MS" w:hAnsi="Comic Sans MS"/>
          <w:sz w:val="32"/>
          <w:szCs w:val="32"/>
        </w:rPr>
        <w:t xml:space="preserve">, please reserve a table </w:t>
      </w:r>
      <w:r w:rsidR="00432FA5">
        <w:rPr>
          <w:rFonts w:ascii="Comic Sans MS" w:hAnsi="Comic Sans MS"/>
          <w:sz w:val="32"/>
          <w:szCs w:val="32"/>
        </w:rPr>
        <w:t>by</w:t>
      </w:r>
      <w:r>
        <w:rPr>
          <w:rFonts w:ascii="Comic Sans MS" w:hAnsi="Comic Sans MS"/>
          <w:sz w:val="32"/>
          <w:szCs w:val="32"/>
        </w:rPr>
        <w:t xml:space="preserve"> texting </w:t>
      </w:r>
      <w:r w:rsidRPr="00A633A1">
        <w:rPr>
          <w:rFonts w:ascii="Comic Sans MS" w:hAnsi="Comic Sans MS"/>
          <w:b/>
          <w:sz w:val="32"/>
          <w:szCs w:val="32"/>
        </w:rPr>
        <w:t>Gail on 07801 523324</w:t>
      </w:r>
      <w:r>
        <w:rPr>
          <w:rFonts w:ascii="Comic Sans MS" w:hAnsi="Comic Sans MS"/>
          <w:sz w:val="32"/>
          <w:szCs w:val="32"/>
        </w:rPr>
        <w:t xml:space="preserve">. </w:t>
      </w:r>
      <w:r w:rsidR="000C22AC">
        <w:rPr>
          <w:rFonts w:ascii="Comic Sans MS" w:hAnsi="Comic Sans MS"/>
          <w:sz w:val="32"/>
          <w:szCs w:val="32"/>
        </w:rPr>
        <w:t xml:space="preserve"> </w:t>
      </w:r>
      <w:r w:rsidR="00432FA5">
        <w:rPr>
          <w:rFonts w:ascii="Comic Sans MS" w:hAnsi="Comic Sans MS"/>
          <w:sz w:val="32"/>
          <w:szCs w:val="32"/>
        </w:rPr>
        <w:t>It will be held in the Infant Hall.</w:t>
      </w:r>
    </w:p>
    <w:p w:rsidR="00FC1C7E" w:rsidRDefault="000C22AC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There will be a small charge of £5 per table of up to 8 people.  </w:t>
      </w:r>
      <w:r w:rsidR="00FC1C7E">
        <w:rPr>
          <w:rFonts w:ascii="Comic Sans MS" w:hAnsi="Comic Sans MS"/>
          <w:sz w:val="32"/>
          <w:szCs w:val="32"/>
        </w:rPr>
        <w:t>You are welcome to bring your own drinks and snacks.  Tea and coffee</w:t>
      </w:r>
      <w:r>
        <w:rPr>
          <w:rFonts w:ascii="Comic Sans MS" w:hAnsi="Comic Sans MS"/>
          <w:sz w:val="32"/>
          <w:szCs w:val="32"/>
        </w:rPr>
        <w:t xml:space="preserve"> will be available</w:t>
      </w:r>
      <w:r w:rsidR="00FC1C7E">
        <w:rPr>
          <w:rFonts w:ascii="Comic Sans MS" w:hAnsi="Comic Sans MS"/>
          <w:sz w:val="32"/>
          <w:szCs w:val="32"/>
        </w:rPr>
        <w:t xml:space="preserve"> too</w:t>
      </w:r>
      <w:r>
        <w:rPr>
          <w:rFonts w:ascii="Comic Sans MS" w:hAnsi="Comic Sans MS"/>
          <w:sz w:val="32"/>
          <w:szCs w:val="32"/>
        </w:rPr>
        <w:t xml:space="preserve">. </w:t>
      </w:r>
    </w:p>
    <w:p w:rsidR="00A633A1" w:rsidRDefault="00A633A1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511810</wp:posOffset>
            </wp:positionV>
            <wp:extent cx="666750" cy="617220"/>
            <wp:effectExtent l="76200" t="57150" r="57150" b="49530"/>
            <wp:wrapSquare wrapText="bothSides"/>
            <wp:docPr id="7" name="Picture 3" descr="C:\Users\AbbeyUser\AppData\Local\Microsoft\Windows\Temporary Internet Files\Content.IE5\RET75SVP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eyUser\AppData\Local\Microsoft\Windows\Temporary Internet Files\Content.IE5\RET75SVP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0325">
                      <a:off x="0" y="0"/>
                      <a:ext cx="66675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509905</wp:posOffset>
            </wp:positionV>
            <wp:extent cx="662940" cy="620395"/>
            <wp:effectExtent l="76200" t="57150" r="41910" b="46355"/>
            <wp:wrapSquare wrapText="bothSides"/>
            <wp:docPr id="5" name="Picture 3" descr="C:\Users\AbbeyUser\AppData\Local\Microsoft\Windows\Temporary Internet Files\Content.IE5\RET75SVP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eyUser\AppData\Local\Microsoft\Windows\Temporary Internet Files\Content.IE5\RET75SVP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5773">
                      <a:off x="0" y="0"/>
                      <a:ext cx="6629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22AC">
        <w:rPr>
          <w:rFonts w:ascii="Comic Sans MS" w:hAnsi="Comic Sans MS"/>
          <w:sz w:val="32"/>
          <w:szCs w:val="32"/>
        </w:rPr>
        <w:t xml:space="preserve"> There are prizes to be won so come and </w:t>
      </w:r>
    </w:p>
    <w:p w:rsidR="000C22AC" w:rsidRDefault="000C22AC" w:rsidP="000C22A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join</w:t>
      </w:r>
      <w:proofErr w:type="gramEnd"/>
      <w:r>
        <w:rPr>
          <w:rFonts w:ascii="Comic Sans MS" w:hAnsi="Comic Sans MS"/>
          <w:sz w:val="32"/>
          <w:szCs w:val="32"/>
        </w:rPr>
        <w:t xml:space="preserve"> in the fun!</w:t>
      </w:r>
    </w:p>
    <w:p w:rsidR="0075381E" w:rsidRPr="00FC1C7E" w:rsidRDefault="0075381E" w:rsidP="0075381E">
      <w:pPr>
        <w:tabs>
          <w:tab w:val="left" w:pos="220"/>
          <w:tab w:val="center" w:pos="4100"/>
        </w:tabs>
        <w:jc w:val="center"/>
        <w:rPr>
          <w:rFonts w:ascii="Comic Sans MS" w:hAnsi="Comic Sans MS"/>
          <w:b/>
          <w:sz w:val="64"/>
          <w:szCs w:val="64"/>
        </w:rPr>
      </w:pPr>
      <w:r w:rsidRPr="000C22AC">
        <w:rPr>
          <w:rFonts w:ascii="Comic Sans MS" w:hAnsi="Comic Sans MS"/>
          <w:b/>
          <w:noProof/>
          <w:color w:val="FFFFFF"/>
          <w:sz w:val="64"/>
          <w:szCs w:val="64"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82550</wp:posOffset>
            </wp:positionV>
            <wp:extent cx="668020" cy="613410"/>
            <wp:effectExtent l="76200" t="57150" r="55880" b="34290"/>
            <wp:wrapSquare wrapText="bothSides"/>
            <wp:docPr id="15" name="Picture 3" descr="C:\Users\AbbeyUser\AppData\Local\Microsoft\Windows\Temporary Internet Files\Content.IE5\RET75SVP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eyUser\AppData\Local\Microsoft\Windows\Temporary Internet Files\Content.IE5\RET75SVP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5773">
                      <a:off x="0" y="0"/>
                      <a:ext cx="6680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2AC">
        <w:rPr>
          <w:rFonts w:ascii="Comic Sans MS" w:hAnsi="Comic Sans MS"/>
          <w:b/>
          <w:noProof/>
          <w:color w:val="FFFFFF"/>
          <w:sz w:val="64"/>
          <w:szCs w:val="64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1270</wp:posOffset>
            </wp:positionV>
            <wp:extent cx="678815" cy="634365"/>
            <wp:effectExtent l="95250" t="95250" r="83185" b="89535"/>
            <wp:wrapSquare wrapText="bothSides"/>
            <wp:docPr id="16" name="Picture 4" descr="C:\Users\AbbeyUser\AppData\Local\Microsoft\Windows\Temporary Internet Files\Content.IE5\RET75SVP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eyUser\AppData\Local\Microsoft\Windows\Temporary Internet Files\Content.IE5\RET75SVP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8679">
                      <a:off x="0" y="0"/>
                      <a:ext cx="67881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2AC">
        <w:rPr>
          <w:rFonts w:ascii="Comic Sans MS" w:hAnsi="Comic Sans MS"/>
          <w:b/>
          <w:sz w:val="64"/>
          <w:szCs w:val="64"/>
        </w:rPr>
        <w:t>Quiz Night!</w:t>
      </w:r>
    </w:p>
    <w:p w:rsidR="0075381E" w:rsidRDefault="005B524D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 id="_x0000_s1038" type="#_x0000_t136" style="position:absolute;left:0;text-align:left;margin-left:191.35pt;margin-top:15.85pt;width:111.45pt;height:26.9pt;rotation:1074711fd;z-index:251680768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Colouring"/>
            <w10:wrap type="square"/>
          </v:shape>
        </w:pict>
      </w:r>
      <w:r>
        <w:rPr>
          <w:noProof/>
        </w:rPr>
        <w:pict>
          <v:shape id="_x0000_s1036" type="#_x0000_t136" style="position:absolute;left:0;text-align:left;margin-left:-21.3pt;margin-top:16pt;width:170.75pt;height:26.9pt;rotation:-787892fd;z-index:251678720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Children's quiz"/>
            <w10:wrap type="square"/>
          </v:shape>
        </w:pict>
      </w:r>
    </w:p>
    <w:p w:rsidR="0075381E" w:rsidRDefault="0075381E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75381E" w:rsidRDefault="005B524D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 id="_x0000_s1039" type="#_x0000_t136" style="position:absolute;left:0;text-align:left;margin-left:31.3pt;margin-top:5pt;width:79.85pt;height:21.2pt;rotation:1100219fd;z-index:251681792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Games"/>
            <w10:wrap type="square"/>
          </v:shape>
        </w:pict>
      </w:r>
      <w:r>
        <w:rPr>
          <w:noProof/>
        </w:rPr>
        <w:pict>
          <v:shape id="_x0000_s1037" type="#_x0000_t136" style="position:absolute;left:0;text-align:left;margin-left:-121.8pt;margin-top:12.15pt;width:52.9pt;height:15.3pt;rotation:-822330fd;z-index:251679744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DVD"/>
            <w10:wrap type="square"/>
          </v:shape>
        </w:pict>
      </w:r>
    </w:p>
    <w:p w:rsidR="0075381E" w:rsidRDefault="005B524D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 id="_x0000_s1040" type="#_x0000_t136" style="position:absolute;left:0;text-align:left;margin-left:22.15pt;margin-top:28.15pt;width:261.8pt;height:32.55pt;z-index:251682816;mso-position-horizontal-relative:text;mso-position-vertical-relative:text" fillcolor="#b2b2b2" strokecolor="#33c" strokeweight="1pt">
            <v:fill opacity=".5"/>
            <v:shadow on="t" color="#99f" offset="3pt"/>
            <v:textpath style="font-family:&quot;Comic Sans MS&quot;;v-text-kern:t" trim="t" fitpath="t" string="Grown up's quiz!"/>
            <w10:wrap type="square"/>
          </v:shape>
        </w:pict>
      </w:r>
    </w:p>
    <w:p w:rsidR="0075381E" w:rsidRDefault="0075381E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75381E" w:rsidRDefault="0075381E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75381E" w:rsidRDefault="0075381E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you are interested in</w:t>
      </w:r>
      <w:r w:rsidR="005B524D">
        <w:rPr>
          <w:rFonts w:ascii="Comic Sans MS" w:hAnsi="Comic Sans MS"/>
          <w:sz w:val="32"/>
          <w:szCs w:val="32"/>
        </w:rPr>
        <w:t xml:space="preserve"> joining the Friends of Abbey for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our family quiz night on </w:t>
      </w:r>
      <w:r w:rsidRPr="00A633A1">
        <w:rPr>
          <w:rFonts w:ascii="Comic Sans MS" w:hAnsi="Comic Sans MS"/>
          <w:b/>
          <w:sz w:val="32"/>
          <w:szCs w:val="32"/>
        </w:rPr>
        <w:t>Friday 20</w:t>
      </w:r>
      <w:r w:rsidRPr="00A633A1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Pr="00A633A1">
        <w:rPr>
          <w:rFonts w:ascii="Comic Sans MS" w:hAnsi="Comic Sans MS"/>
          <w:b/>
          <w:sz w:val="32"/>
          <w:szCs w:val="32"/>
        </w:rPr>
        <w:t xml:space="preserve"> November</w:t>
      </w:r>
      <w:r>
        <w:rPr>
          <w:rFonts w:ascii="Comic Sans MS" w:hAnsi="Comic Sans MS"/>
          <w:sz w:val="32"/>
          <w:szCs w:val="32"/>
        </w:rPr>
        <w:t xml:space="preserve">, 6pm until 8pm, please reserve a table by texting </w:t>
      </w:r>
      <w:r w:rsidRPr="00A633A1">
        <w:rPr>
          <w:rFonts w:ascii="Comic Sans MS" w:hAnsi="Comic Sans MS"/>
          <w:b/>
          <w:sz w:val="32"/>
          <w:szCs w:val="32"/>
        </w:rPr>
        <w:t>Gail on 07801 523324</w:t>
      </w:r>
      <w:r>
        <w:rPr>
          <w:rFonts w:ascii="Comic Sans MS" w:hAnsi="Comic Sans MS"/>
          <w:sz w:val="32"/>
          <w:szCs w:val="32"/>
        </w:rPr>
        <w:t>.  It will be held in the Infant Hall.</w:t>
      </w:r>
    </w:p>
    <w:p w:rsidR="0075381E" w:rsidRDefault="0075381E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There will be a small charge of £5 per table of up to 8 people.  You are welcome to bring </w:t>
      </w:r>
      <w:proofErr w:type="gramStart"/>
      <w:r>
        <w:rPr>
          <w:rFonts w:ascii="Comic Sans MS" w:hAnsi="Comic Sans MS"/>
          <w:sz w:val="32"/>
          <w:szCs w:val="32"/>
        </w:rPr>
        <w:t>your</w:t>
      </w:r>
      <w:proofErr w:type="gramEnd"/>
      <w:r>
        <w:rPr>
          <w:rFonts w:ascii="Comic Sans MS" w:hAnsi="Comic Sans MS"/>
          <w:sz w:val="32"/>
          <w:szCs w:val="32"/>
        </w:rPr>
        <w:t xml:space="preserve"> own drinks and snacks.  Tea and coffee will be available too. </w:t>
      </w:r>
    </w:p>
    <w:p w:rsidR="0075381E" w:rsidRDefault="0075381E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511810</wp:posOffset>
            </wp:positionV>
            <wp:extent cx="666750" cy="617220"/>
            <wp:effectExtent l="76200" t="57150" r="57150" b="49530"/>
            <wp:wrapSquare wrapText="bothSides"/>
            <wp:docPr id="17" name="Picture 3" descr="C:\Users\AbbeyUser\AppData\Local\Microsoft\Windows\Temporary Internet Files\Content.IE5\RET75SVP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eyUser\AppData\Local\Microsoft\Windows\Temporary Internet Files\Content.IE5\RET75SVP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0325">
                      <a:off x="0" y="0"/>
                      <a:ext cx="66675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509905</wp:posOffset>
            </wp:positionV>
            <wp:extent cx="662940" cy="620395"/>
            <wp:effectExtent l="76200" t="57150" r="41910" b="46355"/>
            <wp:wrapSquare wrapText="bothSides"/>
            <wp:docPr id="18" name="Picture 3" descr="C:\Users\AbbeyUser\AppData\Local\Microsoft\Windows\Temporary Internet Files\Content.IE5\RET75SVP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eyUser\AppData\Local\Microsoft\Windows\Temporary Internet Files\Content.IE5\RET75SVP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5773">
                      <a:off x="0" y="0"/>
                      <a:ext cx="6629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 There are prizes to be won so come and </w:t>
      </w:r>
    </w:p>
    <w:p w:rsidR="00A633A1" w:rsidRPr="003C7715" w:rsidRDefault="0075381E" w:rsidP="0075381E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join</w:t>
      </w:r>
      <w:proofErr w:type="gramEnd"/>
      <w:r>
        <w:rPr>
          <w:rFonts w:ascii="Comic Sans MS" w:hAnsi="Comic Sans MS"/>
          <w:sz w:val="32"/>
          <w:szCs w:val="32"/>
        </w:rPr>
        <w:t xml:space="preserve"> in the fun!</w:t>
      </w:r>
    </w:p>
    <w:sectPr w:rsidR="00A633A1" w:rsidRPr="003C7715" w:rsidSect="000C22AC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C8C"/>
    <w:multiLevelType w:val="hybridMultilevel"/>
    <w:tmpl w:val="715661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3CA8"/>
    <w:rsid w:val="000B0EBE"/>
    <w:rsid w:val="000C22AC"/>
    <w:rsid w:val="002C130F"/>
    <w:rsid w:val="00302DC1"/>
    <w:rsid w:val="003C7715"/>
    <w:rsid w:val="00432FA5"/>
    <w:rsid w:val="005B524D"/>
    <w:rsid w:val="00713CA8"/>
    <w:rsid w:val="0075381E"/>
    <w:rsid w:val="008D2A69"/>
    <w:rsid w:val="009A2DD4"/>
    <w:rsid w:val="00A472D4"/>
    <w:rsid w:val="00A633A1"/>
    <w:rsid w:val="00B610D6"/>
    <w:rsid w:val="00C53203"/>
    <w:rsid w:val="00D50FAF"/>
    <w:rsid w:val="00D63E29"/>
    <w:rsid w:val="00F64BEB"/>
    <w:rsid w:val="00F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2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58EEB931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AbbeyUser</dc:creator>
  <cp:lastModifiedBy>jcotterill</cp:lastModifiedBy>
  <cp:revision>3</cp:revision>
  <dcterms:created xsi:type="dcterms:W3CDTF">2015-11-16T12:02:00Z</dcterms:created>
  <dcterms:modified xsi:type="dcterms:W3CDTF">2015-11-16T14:01:00Z</dcterms:modified>
</cp:coreProperties>
</file>